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5B" w:rsidRDefault="0003645B">
      <w:hyperlink r:id="rId5" w:history="1"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i1025" type="#_x0000_t75" alt="cid:image002.png@01CCBA55.8E589BE0" href="http://www.cacfpnpa.org/Images/indeximgApple3" style="width:455.25pt;height:108.75pt;visibility:visible" o:button="t">
              <v:fill o:detectmouseclick="t"/>
              <v:imagedata r:id="rId6" r:href="rId7"/>
            </v:shape>
          </w:pict>
        </w:r>
      </w:hyperlink>
    </w:p>
    <w:p w:rsidR="0003645B" w:rsidRDefault="0003645B" w:rsidP="00E74C86">
      <w:pPr>
        <w:spacing w:after="0" w:line="240" w:lineRule="auto"/>
        <w:jc w:val="center"/>
        <w:rPr>
          <w:b/>
          <w:sz w:val="32"/>
          <w:szCs w:val="32"/>
        </w:rPr>
      </w:pPr>
    </w:p>
    <w:p w:rsidR="0003645B" w:rsidRPr="00C952AF" w:rsidRDefault="0003645B" w:rsidP="00E74C86">
      <w:pPr>
        <w:spacing w:after="0" w:line="240" w:lineRule="auto"/>
        <w:jc w:val="center"/>
        <w:rPr>
          <w:b/>
          <w:sz w:val="32"/>
          <w:szCs w:val="32"/>
        </w:rPr>
      </w:pPr>
      <w:r w:rsidRPr="00C952AF">
        <w:rPr>
          <w:b/>
          <w:sz w:val="32"/>
          <w:szCs w:val="32"/>
        </w:rPr>
        <w:t>July 2012 Message of the Month</w:t>
      </w:r>
    </w:p>
    <w:p w:rsidR="0003645B" w:rsidRDefault="0003645B" w:rsidP="00237847">
      <w:pPr>
        <w:spacing w:before="120" w:after="120"/>
        <w:rPr>
          <w:rFonts w:ascii="Candara" w:hAnsi="Candara"/>
          <w:b/>
          <w:bCs/>
          <w:sz w:val="24"/>
          <w:szCs w:val="24"/>
          <w:u w:val="single"/>
        </w:rPr>
      </w:pPr>
    </w:p>
    <w:p w:rsidR="0003645B" w:rsidRPr="00E74C86" w:rsidRDefault="0003645B" w:rsidP="00C952AF">
      <w:pPr>
        <w:spacing w:after="120" w:line="240" w:lineRule="auto"/>
        <w:rPr>
          <w:rFonts w:ascii="Candara" w:hAnsi="Candara"/>
          <w:b/>
          <w:bCs/>
          <w:sz w:val="28"/>
          <w:szCs w:val="28"/>
          <w:u w:val="single"/>
        </w:rPr>
      </w:pPr>
      <w:r w:rsidRPr="00E74C86">
        <w:rPr>
          <w:rFonts w:ascii="Candara" w:hAnsi="Candara"/>
          <w:b/>
          <w:bCs/>
          <w:sz w:val="28"/>
          <w:szCs w:val="28"/>
          <w:u w:val="single"/>
        </w:rPr>
        <w:t xml:space="preserve">CACFP NPA Membership Updates </w:t>
      </w:r>
    </w:p>
    <w:p w:rsidR="0003645B" w:rsidRPr="00E74C86" w:rsidRDefault="0003645B" w:rsidP="00237847">
      <w:pPr>
        <w:spacing w:after="0" w:line="240" w:lineRule="auto"/>
        <w:rPr>
          <w:sz w:val="24"/>
          <w:szCs w:val="24"/>
          <w:u w:val="single"/>
        </w:rPr>
      </w:pPr>
      <w:r w:rsidRPr="00E74C86">
        <w:rPr>
          <w:sz w:val="24"/>
          <w:szCs w:val="24"/>
        </w:rPr>
        <w:t xml:space="preserve">Please update your membership information when you get new staff and when former members leave your office. </w:t>
      </w:r>
      <w:r>
        <w:rPr>
          <w:sz w:val="24"/>
          <w:szCs w:val="24"/>
        </w:rPr>
        <w:t xml:space="preserve"> You can e</w:t>
      </w:r>
      <w:r w:rsidRPr="00E74C86">
        <w:rPr>
          <w:sz w:val="24"/>
          <w:szCs w:val="24"/>
        </w:rPr>
        <w:t xml:space="preserve">mail these changes to Connie Bell at </w:t>
      </w:r>
      <w:hyperlink r:id="rId8" w:history="1">
        <w:r w:rsidRPr="00E74C86">
          <w:rPr>
            <w:rStyle w:val="Hyperlink"/>
            <w:color w:val="auto"/>
            <w:sz w:val="24"/>
            <w:szCs w:val="24"/>
          </w:rPr>
          <w:t>connie.bell@state.nm.us</w:t>
        </w:r>
      </w:hyperlink>
    </w:p>
    <w:p w:rsidR="0003645B" w:rsidRPr="00E74C86" w:rsidRDefault="0003645B" w:rsidP="00237847">
      <w:pPr>
        <w:spacing w:after="0" w:line="240" w:lineRule="auto"/>
        <w:rPr>
          <w:sz w:val="24"/>
          <w:szCs w:val="24"/>
        </w:rPr>
      </w:pPr>
    </w:p>
    <w:p w:rsidR="0003645B" w:rsidRPr="00C952AF" w:rsidRDefault="0003645B" w:rsidP="00237847">
      <w:pPr>
        <w:spacing w:after="0" w:line="240" w:lineRule="auto"/>
        <w:rPr>
          <w:b/>
          <w:sz w:val="24"/>
          <w:szCs w:val="24"/>
        </w:rPr>
      </w:pPr>
    </w:p>
    <w:p w:rsidR="0003645B" w:rsidRPr="00E74C86" w:rsidRDefault="0003645B" w:rsidP="00C952AF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E74C86">
        <w:rPr>
          <w:b/>
          <w:color w:val="FF0000"/>
          <w:sz w:val="36"/>
          <w:szCs w:val="36"/>
          <w:u w:val="single"/>
        </w:rPr>
        <w:t>VOTE!</w:t>
      </w:r>
      <w:r w:rsidRPr="00E74C86">
        <w:rPr>
          <w:b/>
          <w:color w:val="FF0000"/>
          <w:sz w:val="36"/>
          <w:szCs w:val="36"/>
        </w:rPr>
        <w:t xml:space="preserve"> </w:t>
      </w:r>
      <w:r w:rsidRPr="00E74C86">
        <w:rPr>
          <w:b/>
          <w:color w:val="FF0000"/>
          <w:sz w:val="36"/>
          <w:szCs w:val="36"/>
        </w:rPr>
        <w:tab/>
      </w:r>
      <w:r w:rsidRPr="00E74C86">
        <w:rPr>
          <w:b/>
          <w:color w:val="1F497D"/>
          <w:sz w:val="36"/>
          <w:szCs w:val="36"/>
          <w:u w:val="single"/>
        </w:rPr>
        <w:t>VOTE!</w:t>
      </w:r>
      <w:r w:rsidRPr="00E74C86">
        <w:rPr>
          <w:b/>
          <w:color w:val="FF0000"/>
          <w:sz w:val="36"/>
          <w:szCs w:val="36"/>
        </w:rPr>
        <w:t xml:space="preserve">  </w:t>
      </w:r>
      <w:r w:rsidRPr="00E74C86">
        <w:rPr>
          <w:b/>
          <w:color w:val="FF0000"/>
          <w:sz w:val="36"/>
          <w:szCs w:val="36"/>
        </w:rPr>
        <w:tab/>
      </w:r>
      <w:r w:rsidRPr="00E74C86">
        <w:rPr>
          <w:b/>
          <w:color w:val="FF0000"/>
          <w:sz w:val="36"/>
          <w:szCs w:val="36"/>
          <w:u w:val="single"/>
        </w:rPr>
        <w:t>VOTE!</w:t>
      </w:r>
    </w:p>
    <w:p w:rsidR="0003645B" w:rsidRPr="00C952AF" w:rsidRDefault="0003645B" w:rsidP="00237847">
      <w:pPr>
        <w:spacing w:after="0" w:line="240" w:lineRule="auto"/>
        <w:rPr>
          <w:b/>
          <w:sz w:val="24"/>
          <w:szCs w:val="24"/>
        </w:rPr>
      </w:pPr>
    </w:p>
    <w:p w:rsidR="0003645B" w:rsidRPr="00E74C86" w:rsidRDefault="0003645B" w:rsidP="00237847">
      <w:pPr>
        <w:spacing w:after="0" w:line="240" w:lineRule="auto"/>
        <w:rPr>
          <w:b/>
          <w:sz w:val="24"/>
          <w:szCs w:val="24"/>
        </w:rPr>
      </w:pPr>
      <w:r w:rsidRPr="00E74C86">
        <w:rPr>
          <w:b/>
          <w:sz w:val="24"/>
          <w:szCs w:val="24"/>
        </w:rPr>
        <w:t xml:space="preserve">Voting for the new 2013 CACFP NPA board will take place via Survey Monkey in August 2012.  Please remember to vote!!  </w:t>
      </w:r>
    </w:p>
    <w:p w:rsidR="0003645B" w:rsidRPr="00C952AF" w:rsidRDefault="0003645B" w:rsidP="00E74C86">
      <w:pPr>
        <w:spacing w:after="0" w:line="240" w:lineRule="auto"/>
        <w:rPr>
          <w:b/>
          <w:sz w:val="24"/>
          <w:szCs w:val="24"/>
        </w:rPr>
      </w:pPr>
    </w:p>
    <w:p w:rsidR="0003645B" w:rsidRPr="00E74C86" w:rsidRDefault="0003645B" w:rsidP="00E74C86">
      <w:pPr>
        <w:spacing w:after="0" w:line="240" w:lineRule="auto"/>
        <w:rPr>
          <w:sz w:val="24"/>
          <w:szCs w:val="24"/>
        </w:rPr>
      </w:pPr>
      <w:r w:rsidRPr="00E74C86">
        <w:rPr>
          <w:sz w:val="24"/>
          <w:szCs w:val="24"/>
        </w:rPr>
        <w:t>A maximum of ten votes is allowed per state, so if you have more than ten (10) NPA members</w:t>
      </w:r>
      <w:bookmarkStart w:id="0" w:name="_GoBack"/>
      <w:bookmarkEnd w:id="0"/>
      <w:r w:rsidRPr="00E74C86">
        <w:rPr>
          <w:sz w:val="24"/>
          <w:szCs w:val="24"/>
        </w:rPr>
        <w:t>, you will have to decide who will vote. We will take the first ten who vote from a state and if any additional votes come in they will be disregarded.</w:t>
      </w:r>
    </w:p>
    <w:p w:rsidR="0003645B" w:rsidRPr="00C952AF" w:rsidRDefault="0003645B" w:rsidP="00237847">
      <w:pPr>
        <w:spacing w:after="0" w:line="240" w:lineRule="auto"/>
        <w:rPr>
          <w:b/>
          <w:sz w:val="24"/>
          <w:szCs w:val="24"/>
          <w:u w:val="single"/>
        </w:rPr>
      </w:pPr>
    </w:p>
    <w:p w:rsidR="0003645B" w:rsidRDefault="0003645B" w:rsidP="00237847">
      <w:pPr>
        <w:spacing w:after="0" w:line="240" w:lineRule="auto"/>
        <w:rPr>
          <w:b/>
          <w:sz w:val="28"/>
          <w:szCs w:val="28"/>
          <w:u w:val="single"/>
        </w:rPr>
      </w:pPr>
    </w:p>
    <w:p w:rsidR="0003645B" w:rsidRPr="00E74C86" w:rsidRDefault="0003645B" w:rsidP="00237847">
      <w:pPr>
        <w:spacing w:after="0" w:line="240" w:lineRule="auto"/>
        <w:rPr>
          <w:b/>
          <w:sz w:val="28"/>
          <w:szCs w:val="28"/>
          <w:u w:val="single"/>
        </w:rPr>
      </w:pPr>
      <w:r w:rsidRPr="00E74C86">
        <w:rPr>
          <w:b/>
          <w:sz w:val="28"/>
          <w:szCs w:val="28"/>
          <w:u w:val="single"/>
        </w:rPr>
        <w:t>Core Nutrition Messages:</w:t>
      </w:r>
    </w:p>
    <w:p w:rsidR="0003645B" w:rsidRPr="00C952AF" w:rsidRDefault="0003645B" w:rsidP="00237847">
      <w:pPr>
        <w:spacing w:after="0" w:line="240" w:lineRule="auto"/>
        <w:rPr>
          <w:sz w:val="24"/>
          <w:szCs w:val="24"/>
        </w:rPr>
      </w:pPr>
    </w:p>
    <w:p w:rsidR="0003645B" w:rsidRPr="00C952AF" w:rsidRDefault="0003645B" w:rsidP="00237847">
      <w:pPr>
        <w:spacing w:after="0" w:line="240" w:lineRule="auto"/>
        <w:rPr>
          <w:sz w:val="24"/>
          <w:szCs w:val="24"/>
        </w:rPr>
      </w:pPr>
      <w:r w:rsidRPr="00C952AF">
        <w:rPr>
          <w:sz w:val="24"/>
          <w:szCs w:val="24"/>
        </w:rPr>
        <w:t xml:space="preserve">Check out the following website: </w:t>
      </w:r>
      <w:hyperlink r:id="rId9" w:history="1">
        <w:r w:rsidRPr="00C952AF">
          <w:rPr>
            <w:rStyle w:val="Hyperlink"/>
            <w:sz w:val="24"/>
            <w:szCs w:val="24"/>
          </w:rPr>
          <w:t>http://www.fns.usda.gov/fns/corenutritionmessages/default.htm</w:t>
        </w:r>
      </w:hyperlink>
      <w:r w:rsidRPr="00C952AF">
        <w:rPr>
          <w:sz w:val="24"/>
          <w:szCs w:val="24"/>
        </w:rPr>
        <w:t xml:space="preserve">.  This site is a good source of </w:t>
      </w:r>
      <w:r w:rsidRPr="00E74C86">
        <w:rPr>
          <w:sz w:val="24"/>
          <w:szCs w:val="24"/>
        </w:rPr>
        <w:t>USDA’s 4 “core</w:t>
      </w:r>
      <w:r w:rsidRPr="00C952AF">
        <w:rPr>
          <w:sz w:val="24"/>
          <w:szCs w:val="24"/>
        </w:rPr>
        <w:t xml:space="preserve"> nutrition” messages – whole grains, milk, fruits and vegetables, and child feeding.  Each topic has several messages, and tools.  Click on the milk section and scroll to the bottom to find a fun Track and Field game!</w:t>
      </w:r>
    </w:p>
    <w:p w:rsidR="0003645B" w:rsidRPr="00C952AF" w:rsidRDefault="0003645B" w:rsidP="00237847">
      <w:pPr>
        <w:spacing w:after="0" w:line="240" w:lineRule="auto"/>
        <w:rPr>
          <w:sz w:val="24"/>
          <w:szCs w:val="24"/>
        </w:rPr>
      </w:pPr>
    </w:p>
    <w:p w:rsidR="0003645B" w:rsidRPr="00C952AF" w:rsidRDefault="0003645B" w:rsidP="00237847">
      <w:pPr>
        <w:spacing w:after="0" w:line="240" w:lineRule="auto"/>
        <w:rPr>
          <w:b/>
          <w:sz w:val="24"/>
          <w:szCs w:val="24"/>
          <w:u w:val="single"/>
        </w:rPr>
      </w:pPr>
    </w:p>
    <w:p w:rsidR="0003645B" w:rsidRPr="00E74C86" w:rsidRDefault="0003645B" w:rsidP="00237847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FNS update</w:t>
      </w:r>
      <w:r w:rsidRPr="00E74C86">
        <w:rPr>
          <w:b/>
          <w:sz w:val="28"/>
          <w:szCs w:val="28"/>
          <w:u w:val="single"/>
        </w:rPr>
        <w:t>:</w:t>
      </w:r>
    </w:p>
    <w:p w:rsidR="0003645B" w:rsidRPr="00C952AF" w:rsidRDefault="0003645B" w:rsidP="00237847">
      <w:pPr>
        <w:spacing w:after="0" w:line="240" w:lineRule="auto"/>
        <w:rPr>
          <w:b/>
          <w:sz w:val="24"/>
          <w:szCs w:val="24"/>
          <w:u w:val="single"/>
        </w:rPr>
      </w:pPr>
    </w:p>
    <w:p w:rsidR="0003645B" w:rsidRPr="00C952AF" w:rsidRDefault="0003645B" w:rsidP="00237847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C952AF">
        <w:rPr>
          <w:rFonts w:cs="Calibri"/>
          <w:sz w:val="24"/>
          <w:szCs w:val="24"/>
        </w:rPr>
        <w:t>A memo will be coming out soon regarding working with Tribes in CACFP and SFSP.</w:t>
      </w:r>
    </w:p>
    <w:p w:rsidR="0003645B" w:rsidRPr="00C952AF" w:rsidRDefault="0003645B" w:rsidP="00237847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C952AF">
        <w:rPr>
          <w:rFonts w:cs="Calibri"/>
          <w:sz w:val="24"/>
          <w:szCs w:val="24"/>
        </w:rPr>
        <w:t>The CACFP Meal Pattern proposed rule is in clearance and still has to be reviewed by OMB which can take up to 90 days.</w:t>
      </w:r>
    </w:p>
    <w:sectPr w:rsidR="0003645B" w:rsidRPr="00C952AF" w:rsidSect="00C952AF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DFB"/>
    <w:multiLevelType w:val="hybridMultilevel"/>
    <w:tmpl w:val="F24AB4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A8D3F14"/>
    <w:multiLevelType w:val="hybridMultilevel"/>
    <w:tmpl w:val="B2F0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9D2"/>
    <w:rsid w:val="00005967"/>
    <w:rsid w:val="0003645B"/>
    <w:rsid w:val="000E655B"/>
    <w:rsid w:val="000F1799"/>
    <w:rsid w:val="00155945"/>
    <w:rsid w:val="00237847"/>
    <w:rsid w:val="00280509"/>
    <w:rsid w:val="002B0131"/>
    <w:rsid w:val="00317B06"/>
    <w:rsid w:val="00362535"/>
    <w:rsid w:val="00387A17"/>
    <w:rsid w:val="005328FF"/>
    <w:rsid w:val="00674A75"/>
    <w:rsid w:val="006A019E"/>
    <w:rsid w:val="008266AE"/>
    <w:rsid w:val="008649D2"/>
    <w:rsid w:val="00877D83"/>
    <w:rsid w:val="009C7DC2"/>
    <w:rsid w:val="00AF2B75"/>
    <w:rsid w:val="00BC134F"/>
    <w:rsid w:val="00BC53AA"/>
    <w:rsid w:val="00C952AF"/>
    <w:rsid w:val="00D14CF8"/>
    <w:rsid w:val="00D16E3B"/>
    <w:rsid w:val="00D31308"/>
    <w:rsid w:val="00E512D6"/>
    <w:rsid w:val="00E56B52"/>
    <w:rsid w:val="00E74C86"/>
    <w:rsid w:val="00EC3532"/>
    <w:rsid w:val="00F0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0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3784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37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2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6A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C952A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ie.bell@state.nm.us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png@01CCBA55.8E589B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cacfpnpa.org/Images/indeximgApple3.p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ns.usda.gov/fns/corenutritionmessage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223</Words>
  <Characters>1272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mldavis</dc:creator>
  <cp:keywords/>
  <dc:description/>
  <cp:lastModifiedBy>farrelles</cp:lastModifiedBy>
  <cp:revision>3</cp:revision>
  <dcterms:created xsi:type="dcterms:W3CDTF">2012-07-17T18:39:00Z</dcterms:created>
  <dcterms:modified xsi:type="dcterms:W3CDTF">2012-07-17T18:42:00Z</dcterms:modified>
</cp:coreProperties>
</file>